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000000"/>
          <w:sz w:val="23"/>
        </w:rPr>
        <w:alias w:val="Nome curriculum"/>
        <w:tag w:val="Nome curriculum"/>
        <w:id w:val="1517890734"/>
        <w:placeholder>
          <w:docPart w:val="99891400B4E248B8BF8768016D85F3B8"/>
        </w:placeholder>
        <w:docPartList>
          <w:docPartGallery w:val="Quick Parts"/>
          <w:docPartCategory w:val=" Nome curriculum"/>
        </w:docPartList>
      </w:sdtPr>
      <w:sdtEndPr/>
      <w:sdtContent>
        <w:tbl>
          <w:tblPr>
            <w:tblW w:w="5003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318"/>
            <w:gridCol w:w="7495"/>
          </w:tblGrid>
          <w:tr w:rsidR="005741CD" w:rsidTr="00295DEC">
            <w:trPr>
              <w:trHeight w:val="648"/>
              <w:jc w:val="center"/>
            </w:trPr>
            <w:tc>
              <w:tcPr>
                <w:tcW w:w="2318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5741CD" w:rsidRDefault="005741CD">
                <w:pPr>
                  <w:pStyle w:val="Nomeecognome"/>
                  <w:spacing w:line="240" w:lineRule="auto"/>
                </w:pPr>
              </w:p>
            </w:tc>
            <w:tc>
              <w:tcPr>
                <w:tcW w:w="7712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5741CD" w:rsidRDefault="00041E8A" w:rsidP="00F704D7">
                <w:pPr>
                  <w:pStyle w:val="Nomeecognome"/>
                  <w:spacing w:line="240" w:lineRule="auto"/>
                  <w:jc w:val="center"/>
                </w:pPr>
                <w:r>
                  <w:t>CAPACI DI CONDIVIDERE OGNI DONO</w:t>
                </w:r>
              </w:p>
            </w:tc>
          </w:tr>
          <w:tr w:rsidR="005741CD" w:rsidTr="0038173E">
            <w:trPr>
              <w:trHeight w:val="700"/>
              <w:jc w:val="center"/>
            </w:trPr>
            <w:tc>
              <w:tcPr>
                <w:tcW w:w="2318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Data"/>
                  <w:id w:val="393094403"/>
                  <w:placeholder>
                    <w:docPart w:val="17390A13E38E413FBC03157C859A8214"/>
                  </w:placeholder>
                  <w:date>
                    <w:dateFormat w:val="d/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p w:rsidR="005741CD" w:rsidRDefault="001D4513" w:rsidP="001D4513">
                    <w:pPr>
                      <w:pStyle w:val="Data"/>
                      <w:framePr w:wrap="auto" w:hAnchor="text" w:xAlign="left" w:yAlign="inline"/>
                      <w:suppressOverlap w:val="0"/>
                    </w:pPr>
                    <w:r>
                      <w:t>Mese di ottobre</w:t>
                    </w:r>
                  </w:p>
                </w:sdtContent>
              </w:sdt>
            </w:tc>
            <w:tc>
              <w:tcPr>
                <w:tcW w:w="7712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5741CD" w:rsidRDefault="00041E8A">
                <w:pPr>
                  <w:spacing w:after="0"/>
                </w:pPr>
                <w:r>
                  <w:t>Proposta per la catechesi – I media</w:t>
                </w:r>
                <w:bookmarkStart w:id="0" w:name="_GoBack"/>
                <w:bookmarkEnd w:id="0"/>
              </w:p>
            </w:tc>
          </w:tr>
          <w:tr w:rsidR="005741CD" w:rsidTr="00295DEC">
            <w:trPr>
              <w:trHeight w:val="257"/>
              <w:jc w:val="center"/>
            </w:trPr>
            <w:tc>
              <w:tcPr>
                <w:tcW w:w="23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741CD" w:rsidRDefault="005741CD">
                <w:pPr>
                  <w:spacing w:after="0"/>
                  <w:jc w:val="center"/>
                </w:pPr>
              </w:p>
            </w:tc>
            <w:tc>
              <w:tcPr>
                <w:tcW w:w="77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5741CD" w:rsidRDefault="005741CD">
                <w:pPr>
                  <w:pStyle w:val="Indirizzomittente2"/>
                </w:pPr>
              </w:p>
            </w:tc>
          </w:tr>
          <w:tr w:rsidR="0038173E" w:rsidTr="00295DEC">
            <w:trPr>
              <w:trHeight w:val="257"/>
              <w:jc w:val="center"/>
            </w:trPr>
            <w:tc>
              <w:tcPr>
                <w:tcW w:w="23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295DEC" w:rsidRPr="00295DEC" w:rsidRDefault="00F03691" w:rsidP="00295DEC">
                <w:pPr>
                  <w:spacing w:after="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77786EA" wp14:editId="4F7F86F0">
                      <wp:extent cx="1329055" cy="2860040"/>
                      <wp:effectExtent l="0" t="0" r="4445" b="0"/>
                      <wp:docPr id="3" name="Immagine 3" descr="63-1r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63-1r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9055" cy="286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38173E" w:rsidRDefault="008A10A2" w:rsidP="00295DEC">
                <w:pPr>
                  <w:pStyle w:val="Indirizzomittente2"/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  <w:r w:rsidRPr="0038173E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>Le</w:t>
                </w:r>
                <w:r w:rsidRPr="0038173E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 xml:space="preserve">ggiamo negli </w:t>
                </w:r>
                <w:r w:rsidR="0038173E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>“</w:t>
                </w:r>
                <w:r w:rsidRPr="0038173E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>Atti degli apostoli</w:t>
                </w:r>
                <w:r w:rsidR="0038173E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>”</w:t>
                </w:r>
                <w:r w:rsidRPr="0038173E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 xml:space="preserve"> come </w:t>
                </w:r>
                <w:r w:rsidR="00F03691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>è nata</w:t>
                </w:r>
                <w:r w:rsidRPr="0038173E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 xml:space="preserve"> la prima comunità di </w:t>
                </w:r>
                <w:r w:rsidR="00F03691">
                  <w:rPr>
                    <w:rFonts w:ascii="Arial" w:hAnsi="Arial" w:cs="Arial"/>
                    <w:color w:val="000000"/>
                    <w:spacing w:val="15"/>
                    <w:sz w:val="36"/>
                    <w:szCs w:val="36"/>
                    <w:shd w:val="clear" w:color="auto" w:fill="FFFFFF"/>
                  </w:rPr>
                  <w:t>Antiochia</w:t>
                </w:r>
                <w: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 xml:space="preserve"> </w:t>
                </w:r>
              </w:p>
              <w:p w:rsidR="00182D77" w:rsidRDefault="008A10A2" w:rsidP="00295DEC">
                <w:pPr>
                  <w:pStyle w:val="Indirizzomittente2"/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  <w:r w:rsidRPr="008A10A2"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>(</w:t>
                </w:r>
                <w:hyperlink r:id="rId10" w:tgtFrame="_self" w:history="1">
                  <w:r w:rsidR="00F03691" w:rsidRPr="00F03691">
                    <w:rPr>
                      <w:rFonts w:ascii="Arial" w:hAnsi="Arial" w:cs="Arial"/>
                      <w:b/>
                      <w:bCs/>
                      <w:color w:val="000000"/>
                      <w:spacing w:val="15"/>
                      <w:sz w:val="18"/>
                      <w:szCs w:val="18"/>
                      <w:u w:val="single"/>
                      <w:shd w:val="clear" w:color="auto" w:fill="FFFFFF"/>
                    </w:rPr>
                    <w:t>At 11,19-30</w:t>
                  </w:r>
                </w:hyperlink>
                <w:r w:rsidR="00F03691" w:rsidRPr="00F03691"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>)</w:t>
                </w:r>
              </w:p>
              <w:p w:rsidR="00182D77" w:rsidRDefault="00182D77" w:rsidP="00295DEC">
                <w:pPr>
                  <w:pStyle w:val="Indirizzomittente2"/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</w:p>
              <w:p w:rsidR="00182D77" w:rsidRDefault="00182D77" w:rsidP="00182D77">
                <w:pPr>
                  <w:pStyle w:val="Indirizzomittente2"/>
                  <w:pBdr>
                    <w:bottom w:val="single" w:sz="4" w:space="1" w:color="auto"/>
                  </w:pBd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>PER RIFLETTERE</w:t>
                </w:r>
              </w:p>
              <w:p w:rsidR="00182D77" w:rsidRDefault="00F03691" w:rsidP="00295DEC">
                <w:pPr>
                  <w:pStyle w:val="Indirizzomittente2"/>
                  <w:rPr>
                    <w:color w:val="B85A22" w:themeColor="accent2" w:themeShade="BF"/>
                  </w:rPr>
                </w:pPr>
                <w:r>
                  <w:rPr>
                    <w:color w:val="B85A22" w:themeColor="accent2" w:themeShade="BF"/>
                  </w:rPr>
                  <w:t>Com’era la comunità di Antiochia?</w:t>
                </w:r>
              </w:p>
              <w:p w:rsidR="00F03691" w:rsidRPr="00F03691" w:rsidRDefault="00F03691" w:rsidP="00295DEC">
                <w:pPr>
                  <w:pStyle w:val="Indirizzomittente2"/>
                  <w:rPr>
                    <w:rFonts w:ascii="Arial" w:hAnsi="Arial" w:cs="Arial"/>
                    <w:spacing w:val="15"/>
                    <w:sz w:val="18"/>
                    <w:szCs w:val="18"/>
                    <w:shd w:val="clear" w:color="auto" w:fill="FFFFFF"/>
                  </w:rPr>
                </w:pPr>
                <w:r w:rsidRPr="00F03691">
                  <w:rPr>
                    <w:sz w:val="18"/>
                    <w:szCs w:val="18"/>
                  </w:rPr>
                  <w:t>Caratteristiche:</w:t>
                </w:r>
              </w:p>
              <w:p w:rsidR="00182D77" w:rsidRDefault="00F704D7" w:rsidP="00182D77">
                <w:pPr>
                  <w:pStyle w:val="Indirizzomittente2"/>
                  <w:numPr>
                    <w:ilvl w:val="0"/>
                    <w:numId w:val="28"/>
                  </w:num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3285490</wp:posOffset>
                      </wp:positionH>
                      <wp:positionV relativeFrom="margin">
                        <wp:posOffset>2386965</wp:posOffset>
                      </wp:positionV>
                      <wp:extent cx="1260475" cy="1201420"/>
                      <wp:effectExtent l="0" t="0" r="0" b="0"/>
                      <wp:wrapSquare wrapText="bothSides"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nave.png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0475" cy="12014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F03691">
                  <w:t>E’ una comunità ATTENTA e APERTA alle necessità delle altre Chiese e alle situazioni di povertà dei fratelli</w:t>
                </w:r>
              </w:p>
              <w:p w:rsidR="00F03691" w:rsidRDefault="00F03691" w:rsidP="00F03691">
                <w:pPr>
                  <w:pStyle w:val="Indirizzomittente2"/>
                  <w:ind w:left="720"/>
                </w:pPr>
                <w:r>
                  <w:sym w:font="Wingdings" w:char="F0E0"/>
                </w:r>
                <w:r>
                  <w:t xml:space="preserve"> ACCOGLIENZA e AMORE</w:t>
                </w:r>
              </w:p>
              <w:p w:rsidR="00182D77" w:rsidRDefault="00F03691" w:rsidP="00F03691">
                <w:pPr>
                  <w:pStyle w:val="Indirizzomittente2"/>
                  <w:numPr>
                    <w:ilvl w:val="0"/>
                    <w:numId w:val="28"/>
                  </w:numPr>
                </w:pPr>
                <w:r>
                  <w:t xml:space="preserve">E’ una comunità </w:t>
                </w:r>
                <w:r>
                  <w:t xml:space="preserve">che DESIDERA CONDIVIDERE il Dono della Fede </w:t>
                </w:r>
                <w:r w:rsidR="00CE5D57">
                  <w:t>e</w:t>
                </w:r>
                <w:r>
                  <w:t xml:space="preserve"> PORTARE il Vangelo a tutti</w:t>
                </w:r>
              </w:p>
              <w:p w:rsidR="00F704D7" w:rsidRDefault="00CE5D57" w:rsidP="00F605BD">
                <w:pPr>
                  <w:pStyle w:val="Indirizzomittente2"/>
                  <w:numPr>
                    <w:ilvl w:val="0"/>
                    <w:numId w:val="28"/>
                  </w:numPr>
                </w:pPr>
                <w:r>
                  <w:t>Lo Spirito Santo sceglie Paolo e Barnaba</w:t>
                </w:r>
              </w:p>
              <w:p w:rsidR="00182D77" w:rsidRDefault="00182D77" w:rsidP="00182D77">
                <w:pPr>
                  <w:pStyle w:val="Indirizzomittente2"/>
                </w:pPr>
              </w:p>
              <w:p w:rsidR="008C0B3B" w:rsidRDefault="008C0B3B" w:rsidP="008C0B3B">
                <w:pPr>
                  <w:pStyle w:val="Indirizzomittente2"/>
                  <w:pBdr>
                    <w:bottom w:val="single" w:sz="4" w:space="1" w:color="auto"/>
                  </w:pBd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000000"/>
                    <w:spacing w:val="15"/>
                    <w:sz w:val="18"/>
                    <w:szCs w:val="18"/>
                    <w:shd w:val="clear" w:color="auto" w:fill="FFFFFF"/>
                  </w:rPr>
                  <w:t>ATTIVITA’ COI RAGAZZI</w:t>
                </w:r>
              </w:p>
              <w:p w:rsidR="008C0B3B" w:rsidRDefault="00644A00" w:rsidP="00ED3952">
                <w:pPr>
                  <w:pStyle w:val="Indirizzomittente2"/>
                  <w:numPr>
                    <w:ilvl w:val="0"/>
                    <w:numId w:val="28"/>
                  </w:numPr>
                </w:pPr>
                <w:r>
                  <w:t>Domande per suscitare nei ragazzi il desiderio di dare con generosità e gratuità.</w:t>
                </w:r>
              </w:p>
            </w:tc>
          </w:tr>
        </w:tbl>
        <w:p w:rsidR="005741CD" w:rsidRDefault="005C4DC5"/>
      </w:sdtContent>
    </w:sdt>
    <w:p w:rsidR="005741CD" w:rsidRDefault="005741CD"/>
    <w:sectPr w:rsidR="005741CD">
      <w:headerReference w:type="default" r:id="rId12"/>
      <w:footerReference w:type="default" r:id="rId13"/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C5" w:rsidRDefault="005C4DC5">
      <w:pPr>
        <w:spacing w:after="0" w:line="240" w:lineRule="auto"/>
      </w:pPr>
      <w:r>
        <w:separator/>
      </w:r>
    </w:p>
  </w:endnote>
  <w:endnote w:type="continuationSeparator" w:id="0">
    <w:p w:rsidR="005C4DC5" w:rsidRDefault="005C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1CD" w:rsidRDefault="005741CD"/>
  <w:p w:rsidR="005741CD" w:rsidRDefault="005C4DC5">
    <w:pPr>
      <w:pStyle w:val="Pidipaginadispari"/>
    </w:pPr>
    <w:r>
      <w:t xml:space="preserve">Pag. </w:t>
    </w: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C5" w:rsidRDefault="005C4DC5">
      <w:pPr>
        <w:spacing w:after="0" w:line="240" w:lineRule="auto"/>
      </w:pPr>
      <w:r>
        <w:separator/>
      </w:r>
    </w:p>
  </w:footnote>
  <w:footnote w:type="continuationSeparator" w:id="0">
    <w:p w:rsidR="005C4DC5" w:rsidRDefault="005C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Autore"/>
      <w:id w:val="5384246"/>
      <w:placeholder>
        <w:docPart w:val="0D0F20B514794773B901DF04280952C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5741CD" w:rsidRDefault="00F704D7">
        <w:pPr>
          <w:pStyle w:val="Intestazionedispari"/>
        </w:pPr>
        <w:r>
          <w:t>MOLTI DONI, UN SOLO SPIRITO</w:t>
        </w:r>
      </w:p>
    </w:sdtContent>
  </w:sdt>
  <w:p w:rsidR="005741CD" w:rsidRDefault="005741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DB96C0E0"/>
    <w:lvl w:ilvl="0">
      <w:start w:val="1"/>
      <w:numFmt w:val="bullet"/>
      <w:pStyle w:val="Puntoelenco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Puntoelenco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Puntoelenco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Puntoelenco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98128C"/>
    <w:multiLevelType w:val="hybridMultilevel"/>
    <w:tmpl w:val="44A6F22E"/>
    <w:lvl w:ilvl="0" w:tplc="718EF78C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17A9B"/>
    <w:multiLevelType w:val="multilevel"/>
    <w:tmpl w:val="0409001D"/>
    <w:styleLink w:val="StileelencoLuna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C880799"/>
    <w:multiLevelType w:val="hybridMultilevel"/>
    <w:tmpl w:val="67A4916E"/>
    <w:lvl w:ilvl="0" w:tplc="CB423BDA">
      <w:start w:val="1"/>
      <w:numFmt w:val="bullet"/>
      <w:pStyle w:val="Puntoelenco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6F573C6"/>
    <w:multiLevelType w:val="hybridMultilevel"/>
    <w:tmpl w:val="4D32FDD8"/>
    <w:lvl w:ilvl="0" w:tplc="D19E5B8A">
      <w:start w:val="1"/>
      <w:numFmt w:val="bullet"/>
      <w:pStyle w:val="Rientronormale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8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6"/>
  </w:num>
  <w:num w:numId="20">
    <w:abstractNumId w:val="8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DateAndTime/>
  <w:doNotDisplayPageBoundaries/>
  <w:attachedTemplate r:id="rId1"/>
  <w:defaultTabStop w:val="709"/>
  <w:hyphenationZone w:val="28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EC"/>
    <w:rsid w:val="00041E8A"/>
    <w:rsid w:val="001268F4"/>
    <w:rsid w:val="00182D77"/>
    <w:rsid w:val="001D4513"/>
    <w:rsid w:val="00295DEC"/>
    <w:rsid w:val="0038173E"/>
    <w:rsid w:val="003A374C"/>
    <w:rsid w:val="005741CD"/>
    <w:rsid w:val="005C4DC5"/>
    <w:rsid w:val="00644A00"/>
    <w:rsid w:val="007B6961"/>
    <w:rsid w:val="008A10A2"/>
    <w:rsid w:val="008C0B3B"/>
    <w:rsid w:val="00CE5D57"/>
    <w:rsid w:val="00ED3952"/>
    <w:rsid w:val="00F03691"/>
    <w:rsid w:val="00F7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E86F6B-6C5E-468C-B16A-6D5A7DAF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kern w:val="24"/>
        <w:sz w:val="23"/>
        <w:lang w:val="it-IT" w:eastAsia="it-IT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80" w:line="264" w:lineRule="auto"/>
    </w:pPr>
  </w:style>
  <w:style w:type="paragraph" w:styleId="Titolo1">
    <w:name w:val="heading 1"/>
    <w:basedOn w:val="Normale"/>
    <w:next w:val="Normale"/>
    <w:link w:val="Titolo1Carattere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1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zione">
    <w:name w:val="Quote"/>
    <w:basedOn w:val="Normale"/>
    <w:link w:val="CitazioneCarattere"/>
    <w:uiPriority w:val="29"/>
    <w:qFormat/>
    <w:rPr>
      <w:i/>
      <w:smallCaps/>
      <w:color w:val="775F55" w:themeColor="text2"/>
      <w:spacing w:val="6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cs="Times New Roman"/>
      <w:i/>
      <w:smallCaps/>
      <w:color w:val="775F55" w:themeColor="text2"/>
      <w:spacing w:val="6"/>
      <w:sz w:val="23"/>
      <w:szCs w:val="23"/>
    </w:rPr>
  </w:style>
  <w:style w:type="paragraph" w:customStyle="1" w:styleId="Sezione">
    <w:name w:val="Sezione"/>
    <w:basedOn w:val="Normale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ottosezione">
    <w:name w:val="Sottosezione"/>
    <w:basedOn w:val="Normale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Puntoelenco">
    <w:name w:val="List Bullet"/>
    <w:basedOn w:val="Normale"/>
    <w:uiPriority w:val="36"/>
    <w:unhideWhenUsed/>
    <w:qFormat/>
    <w:pPr>
      <w:numPr>
        <w:numId w:val="21"/>
      </w:numPr>
    </w:pPr>
    <w:rPr>
      <w:sz w:val="24"/>
    </w:rPr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Testodelblocco">
    <w:name w:val="Block Text"/>
    <w:aliases w:val="Quote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</w:rPr>
  </w:style>
  <w:style w:type="character" w:styleId="Titolodellibro">
    <w:name w:val="Book Title"/>
    <w:basedOn w:val="Carpredefinitoparagrafo"/>
    <w:uiPriority w:val="33"/>
    <w:qFormat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Didascalia">
    <w:name w:val="caption"/>
    <w:basedOn w:val="Normale"/>
    <w:next w:val="Normale"/>
    <w:uiPriority w:val="35"/>
    <w:unhideWhenUsed/>
    <w:rPr>
      <w:b/>
      <w:bCs/>
      <w:caps/>
      <w:sz w:val="16"/>
      <w:szCs w:val="16"/>
    </w:rPr>
  </w:style>
  <w:style w:type="character" w:styleId="Enfasicorsivo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cs="Times New Roman"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cs="Times New Roman"/>
      <w:sz w:val="23"/>
      <w:szCs w:val="23"/>
    </w:rPr>
  </w:style>
  <w:style w:type="character" w:customStyle="1" w:styleId="Titolo1Carattere">
    <w:name w:val="Titolo 1 Carattere"/>
    <w:basedOn w:val="Carpredefinitoparagrafo"/>
    <w:link w:val="Titolo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cs="Times New Roman"/>
      <w:b/>
      <w:color w:val="000000" w:themeColor="text1"/>
      <w:spacing w:val="10"/>
      <w:sz w:val="23"/>
      <w:szCs w:val="23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cs="Times New Roman"/>
      <w:caps/>
      <w:spacing w:val="1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cs="Times New Roman"/>
      <w:b/>
      <w:color w:val="775F55" w:themeColor="text2"/>
      <w:spacing w:val="10"/>
      <w:sz w:val="23"/>
      <w:szCs w:val="23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cs="Times New Roman"/>
      <w:b/>
      <w:color w:val="DD8047" w:themeColor="accent2"/>
      <w:spacing w:val="1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cs="Times New Roman"/>
      <w:b/>
      <w:i/>
      <w:color w:val="94B6D2" w:themeColor="accent1"/>
      <w:spacing w:val="1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Pr>
      <w:color w:val="F7B615" w:themeColor="hyperlink"/>
      <w:u w:val="single"/>
    </w:rPr>
  </w:style>
  <w:style w:type="character" w:styleId="Enfasiintensa">
    <w:name w:val="Intense Emphasis"/>
    <w:basedOn w:val="Carpredefinitoparagrafo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zioneintensa">
    <w:name w:val="Intense Quote"/>
    <w:basedOn w:val="Normale"/>
    <w:link w:val="CitazioneintensaCarattere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cs="Times New Roman"/>
      <w:b/>
      <w:color w:val="DD8047" w:themeColor="accent2"/>
      <w:sz w:val="23"/>
      <w:szCs w:val="23"/>
      <w:shd w:val="clear" w:color="auto" w:fill="FFFFFF" w:themeFill="background1"/>
    </w:rPr>
  </w:style>
  <w:style w:type="character" w:styleId="Riferimentointenso">
    <w:name w:val="Intense Reference"/>
    <w:basedOn w:val="Carpredefinitoparagrafo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Elenco">
    <w:name w:val="List"/>
    <w:basedOn w:val="Normale"/>
    <w:uiPriority w:val="99"/>
    <w:unhideWhenUsed/>
    <w:pPr>
      <w:ind w:left="360" w:hanging="360"/>
    </w:pPr>
  </w:style>
  <w:style w:type="paragraph" w:styleId="Elenco2">
    <w:name w:val="List 2"/>
    <w:basedOn w:val="Normale"/>
    <w:uiPriority w:val="99"/>
    <w:unhideWhenUsed/>
    <w:pPr>
      <w:ind w:left="720" w:hanging="360"/>
    </w:pPr>
  </w:style>
  <w:style w:type="paragraph" w:styleId="Puntoelenco2">
    <w:name w:val="List Bullet 2"/>
    <w:basedOn w:val="Normale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Puntoelenco3">
    <w:name w:val="List Bullet 3"/>
    <w:basedOn w:val="Normale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Puntoelenco4">
    <w:name w:val="List Bullet 4"/>
    <w:basedOn w:val="Normale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Puntoelenco5">
    <w:name w:val="List Bullet 5"/>
    <w:basedOn w:val="Normale"/>
    <w:uiPriority w:val="36"/>
    <w:unhideWhenUsed/>
    <w:qFormat/>
    <w:pPr>
      <w:numPr>
        <w:numId w:val="25"/>
      </w:numPr>
    </w:pPr>
  </w:style>
  <w:style w:type="paragraph" w:styleId="Paragrafoelenco">
    <w:name w:val="List Paragraph"/>
    <w:basedOn w:val="Normale"/>
    <w:uiPriority w:val="34"/>
    <w:unhideWhenUsed/>
    <w:qFormat/>
    <w:pPr>
      <w:ind w:left="720"/>
      <w:contextualSpacing/>
    </w:pPr>
  </w:style>
  <w:style w:type="numbering" w:customStyle="1" w:styleId="StileelencoLuna">
    <w:name w:val="Stile elenco Luna"/>
    <w:uiPriority w:val="99"/>
    <w:pPr>
      <w:numPr>
        <w:numId w:val="11"/>
      </w:numPr>
    </w:pPr>
  </w:style>
  <w:style w:type="paragraph" w:styleId="Nessunaspaziatura">
    <w:name w:val="No Spacing"/>
    <w:basedOn w:val="Normale"/>
    <w:uiPriority w:val="99"/>
    <w:qFormat/>
    <w:pPr>
      <w:spacing w:after="0" w:line="240" w:lineRule="auto"/>
    </w:pPr>
  </w:style>
  <w:style w:type="paragraph" w:styleId="Rientronormale">
    <w:name w:val="Normal Indent"/>
    <w:basedOn w:val="Normale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Nomeecognome">
    <w:name w:val="Nome e cognome"/>
    <w:basedOn w:val="Normale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Indirizzomittente1">
    <w:name w:val="Indirizzo mittente1"/>
    <w:basedOn w:val="Nessunaspaziatura"/>
    <w:uiPriority w:val="4"/>
    <w:qFormat/>
    <w:pPr>
      <w:spacing w:before="240"/>
      <w:contextualSpacing/>
    </w:pPr>
    <w:rPr>
      <w:color w:val="775F55" w:themeColor="text2"/>
    </w:rPr>
  </w:style>
  <w:style w:type="character" w:styleId="Enfasigrassetto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ottotitolo">
    <w:name w:val="Subtitle"/>
    <w:basedOn w:val="Normale"/>
    <w:link w:val="SottotitoloCarattere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character" w:styleId="Enfasidelicata">
    <w:name w:val="Subtle Emphasis"/>
    <w:basedOn w:val="Carpredefinitoparagrafo"/>
    <w:uiPriority w:val="19"/>
    <w:qFormat/>
    <w:rPr>
      <w:rFonts w:asciiTheme="minorHAnsi" w:hAnsiTheme="minorHAnsi"/>
      <w:i/>
      <w:sz w:val="23"/>
    </w:rPr>
  </w:style>
  <w:style w:type="character" w:styleId="Riferimentodelicato">
    <w:name w:val="Subtle Reference"/>
    <w:basedOn w:val="Carpredefinitoparagrafo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Indicefonti">
    <w:name w:val="table of authorities"/>
    <w:basedOn w:val="Normale"/>
    <w:next w:val="Normale"/>
    <w:uiPriority w:val="99"/>
    <w:semiHidden/>
    <w:unhideWhenUsed/>
    <w:pPr>
      <w:ind w:left="220" w:hanging="220"/>
    </w:pPr>
  </w:style>
  <w:style w:type="paragraph" w:styleId="Titolo">
    <w:name w:val="Title"/>
    <w:basedOn w:val="Normale"/>
    <w:link w:val="TitoloCarattere"/>
    <w:uiPriority w:val="10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cs="Times New Roman"/>
      <w:color w:val="775F55" w:themeColor="text2"/>
      <w:sz w:val="72"/>
      <w:szCs w:val="72"/>
    </w:rPr>
  </w:style>
  <w:style w:type="paragraph" w:styleId="Sommario1">
    <w:name w:val="toc 1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Sommario2">
    <w:name w:val="toc 2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</w:style>
  <w:style w:type="paragraph" w:styleId="Sommario3">
    <w:name w:val="toc 3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Sommario4">
    <w:name w:val="toc 4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Sommario5">
    <w:name w:val="toc 5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Sommario6">
    <w:name w:val="toc 6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Sommario7">
    <w:name w:val="toc 7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Sommario8">
    <w:name w:val="toc 8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Sommario9">
    <w:name w:val="toc 9"/>
    <w:basedOn w:val="Normale"/>
    <w:next w:val="Normale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styleId="Data">
    <w:name w:val="Date"/>
    <w:basedOn w:val="Nessunaspaziatura"/>
    <w:next w:val="Normale"/>
    <w:link w:val="DataCarattere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aCarattere">
    <w:name w:val="Data Carattere"/>
    <w:basedOn w:val="Carpredefinitoparagrafo"/>
    <w:link w:val="Data"/>
    <w:uiPriority w:val="99"/>
    <w:rPr>
      <w:rFonts w:cs="Times New Roman"/>
      <w:b/>
      <w:color w:val="FFFFFF" w:themeColor="background1"/>
      <w:sz w:val="23"/>
      <w:szCs w:val="23"/>
    </w:rPr>
  </w:style>
  <w:style w:type="paragraph" w:customStyle="1" w:styleId="Pidipaginapari">
    <w:name w:val="Piè di pagina pari"/>
    <w:basedOn w:val="Normale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dipaginadispari">
    <w:name w:val="Piè di pagina dispari"/>
    <w:basedOn w:val="Normale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Intestazionepari">
    <w:name w:val="Intestazione pari"/>
    <w:basedOn w:val="Nessunaspaziatura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Intestazionedispari">
    <w:name w:val="Intestazione dispari"/>
    <w:basedOn w:val="Nessunaspaziatura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Indirizzomittente2">
    <w:name w:val="Indirizzo mittente2"/>
    <w:basedOn w:val="Nessunaspaziatura"/>
    <w:uiPriority w:val="2"/>
    <w:unhideWhenUsed/>
    <w:qFormat/>
  </w:style>
  <w:style w:type="paragraph" w:customStyle="1" w:styleId="Nomesociet">
    <w:name w:val="Nome società"/>
    <w:basedOn w:val="Normale"/>
    <w:uiPriority w:val="4"/>
    <w:qFormat/>
    <w:pPr>
      <w:spacing w:after="0"/>
    </w:pPr>
    <w:rPr>
      <w:b/>
      <w:color w:val="775F55" w:themeColor="text2"/>
      <w:sz w:val="36"/>
      <w:szCs w:val="36"/>
    </w:rPr>
  </w:style>
  <w:style w:type="character" w:customStyle="1" w:styleId="rifcat">
    <w:name w:val="rif_cat"/>
    <w:basedOn w:val="Carpredefinitoparagrafo"/>
    <w:rsid w:val="008A1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educat.it/popUpBibbiaCEI/popup_bibbia.jsp?tipoTesto=BG&amp;inizio=AT_11_19&amp;fine=AT_11_30&amp;tipoTestoPagina=CDR1&amp;titoloPagina=%5B63%5D+Capaci+di+condividere+ogni+do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%20merli\AppData\Roaming\Microsoft\Templates\Curriculum%20(tema%20Lun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891400B4E248B8BF8768016D85F3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BF46C7-312C-4A6D-B284-931E79722DEF}"/>
      </w:docPartPr>
      <w:docPartBody>
        <w:p w:rsidR="00000000" w:rsidRDefault="00853AF3">
          <w:pPr>
            <w:pStyle w:val="99891400B4E248B8BF8768016D85F3B8"/>
          </w:pPr>
          <w:r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17390A13E38E413FBC03157C859A82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2061C4-A7A0-48AE-A922-C2DB45DED6FA}"/>
      </w:docPartPr>
      <w:docPartBody>
        <w:p w:rsidR="00000000" w:rsidRDefault="00853AF3">
          <w:pPr>
            <w:pStyle w:val="17390A13E38E413FBC03157C859A8214"/>
          </w:pPr>
          <w:r>
            <w:t>[Selezionare la data]</w:t>
          </w:r>
        </w:p>
      </w:docPartBody>
    </w:docPart>
    <w:docPart>
      <w:docPartPr>
        <w:name w:val="0D0F20B514794773B901DF04280952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A76E7E-D5D9-4C3D-B1B0-0E9711D2A8D3}"/>
      </w:docPartPr>
      <w:docPartBody>
        <w:p w:rsidR="00000000" w:rsidRDefault="00D822B2" w:rsidP="00D822B2">
          <w:pPr>
            <w:pStyle w:val="0D0F20B514794773B901DF04280952C4"/>
          </w:pPr>
          <w:r>
            <w:t>[Digitare l'elenco di titoli di studio, premi e riconoscimenti]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B2"/>
    <w:rsid w:val="00853AF3"/>
    <w:rsid w:val="00D8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customStyle="1" w:styleId="99891400B4E248B8BF8768016D85F3B8">
    <w:name w:val="99891400B4E248B8BF8768016D85F3B8"/>
  </w:style>
  <w:style w:type="paragraph" w:customStyle="1" w:styleId="232086C0A2F4468997A917008CFE2193">
    <w:name w:val="232086C0A2F4468997A917008CFE2193"/>
  </w:style>
  <w:style w:type="paragraph" w:customStyle="1" w:styleId="17390A13E38E413FBC03157C859A8214">
    <w:name w:val="17390A13E38E413FBC03157C859A8214"/>
  </w:style>
  <w:style w:type="paragraph" w:customStyle="1" w:styleId="B0A4F980A69845258AE32EDFC62A73D1">
    <w:name w:val="B0A4F980A69845258AE32EDFC62A73D1"/>
  </w:style>
  <w:style w:type="paragraph" w:customStyle="1" w:styleId="327C0AE4A95C4E488FDAD46D9ECEAA44">
    <w:name w:val="327C0AE4A95C4E488FDAD46D9ECEAA44"/>
  </w:style>
  <w:style w:type="paragraph" w:customStyle="1" w:styleId="924EFAEFE7C644C0901AED84A8338EB4">
    <w:name w:val="924EFAEFE7C644C0901AED84A8338EB4"/>
  </w:style>
  <w:style w:type="paragraph" w:customStyle="1" w:styleId="4AED60481079449B8E9653BA8BC118A5">
    <w:name w:val="4AED60481079449B8E9653BA8BC118A5"/>
  </w:style>
  <w:style w:type="paragraph" w:customStyle="1" w:styleId="2F627783FACA41ED9BE8DC7A16BAA353">
    <w:name w:val="2F627783FACA41ED9BE8DC7A16BAA353"/>
  </w:style>
  <w:style w:type="paragraph" w:customStyle="1" w:styleId="42F4FBBBE504489C8C6EFB416E97A2A1">
    <w:name w:val="42F4FBBBE504489C8C6EFB416E97A2A1"/>
  </w:style>
  <w:style w:type="paragraph" w:customStyle="1" w:styleId="E65F625DE6CF4A88B9295F47C8EA3934">
    <w:name w:val="E65F625DE6CF4A88B9295F47C8EA3934"/>
  </w:style>
  <w:style w:type="paragraph" w:customStyle="1" w:styleId="81B99D1C5B0443DD9A6E156C7BBAEB2B">
    <w:name w:val="81B99D1C5B0443DD9A6E156C7BBAEB2B"/>
  </w:style>
  <w:style w:type="paragraph" w:customStyle="1" w:styleId="AE3EC13533D14590A7E3B253965DD427">
    <w:name w:val="AE3EC13533D14590A7E3B253965DD427"/>
  </w:style>
  <w:style w:type="paragraph" w:customStyle="1" w:styleId="44E815EDE60E4E7F82E9E3B3E9F0F2BB">
    <w:name w:val="44E815EDE60E4E7F82E9E3B3E9F0F2BB"/>
  </w:style>
  <w:style w:type="paragraph" w:customStyle="1" w:styleId="EBBF11110B1A4AC9A1AE5817E7FBBAF6">
    <w:name w:val="EBBF11110B1A4AC9A1AE5817E7FBBAF6"/>
  </w:style>
  <w:style w:type="paragraph" w:customStyle="1" w:styleId="24D6A165175B43CDA46EFE6F2566150E">
    <w:name w:val="24D6A165175B43CDA46EFE6F2566150E"/>
  </w:style>
  <w:style w:type="paragraph" w:customStyle="1" w:styleId="29B2C6F4E1E0452DB5C1EF13650AD41C">
    <w:name w:val="29B2C6F4E1E0452DB5C1EF13650AD41C"/>
  </w:style>
  <w:style w:type="paragraph" w:customStyle="1" w:styleId="7DF4B122265641F9BCD3C0208443B551">
    <w:name w:val="7DF4B122265641F9BCD3C0208443B551"/>
  </w:style>
  <w:style w:type="paragraph" w:customStyle="1" w:styleId="6102200A3AF2433FBB244CE557224847">
    <w:name w:val="6102200A3AF2433FBB244CE557224847"/>
    <w:rsid w:val="00D822B2"/>
  </w:style>
  <w:style w:type="paragraph" w:customStyle="1" w:styleId="D8205D6A3A07450593D423E149316AD8">
    <w:name w:val="D8205D6A3A07450593D423E149316AD8"/>
    <w:rsid w:val="00D822B2"/>
  </w:style>
  <w:style w:type="paragraph" w:customStyle="1" w:styleId="8ADF154E3E554013B6A7318DDEE9AE29">
    <w:name w:val="8ADF154E3E554013B6A7318DDEE9AE29"/>
    <w:rsid w:val="00D822B2"/>
  </w:style>
  <w:style w:type="paragraph" w:customStyle="1" w:styleId="0D0F20B514794773B901DF04280952C4">
    <w:name w:val="0D0F20B514794773B901DF04280952C4"/>
    <w:rsid w:val="00D822B2"/>
  </w:style>
  <w:style w:type="paragraph" w:customStyle="1" w:styleId="075E3E8AA6B84DD7AF5D3C2D5E9F9195">
    <w:name w:val="075E3E8AA6B84DD7AF5D3C2D5E9F9195"/>
    <w:rsid w:val="00D822B2"/>
  </w:style>
  <w:style w:type="paragraph" w:customStyle="1" w:styleId="794FF68F466C4360ADBE3B2189950911">
    <w:name w:val="794FF68F466C4360ADBE3B2189950911"/>
    <w:rsid w:val="00D822B2"/>
  </w:style>
  <w:style w:type="paragraph" w:customStyle="1" w:styleId="86460EA1CA3844038DECDD923564A4B5">
    <w:name w:val="86460EA1CA3844038DECDD923564A4B5"/>
    <w:rsid w:val="00D822B2"/>
  </w:style>
  <w:style w:type="paragraph" w:customStyle="1" w:styleId="65BD5812FD47491DB0860022C72092C8">
    <w:name w:val="65BD5812FD47491DB0860022C72092C8"/>
    <w:rsid w:val="00D822B2"/>
  </w:style>
  <w:style w:type="paragraph" w:customStyle="1" w:styleId="E9121D78C88E48AF81BA92DD7B2C65B4">
    <w:name w:val="E9121D78C88E48AF81BA92DD7B2C65B4"/>
    <w:rsid w:val="00D822B2"/>
  </w:style>
  <w:style w:type="paragraph" w:customStyle="1" w:styleId="B69A96ECF7384675B3F94AB2785BC11F">
    <w:name w:val="B69A96ECF7384675B3F94AB2785BC11F"/>
    <w:rsid w:val="00D822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B53CC6CB-3A91-41CD-9693-DA874EBA1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(tema Luna)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MOLTI DONI, UN SOLO SPIRITO</dc:creator>
  <cp:keywords/>
  <cp:lastModifiedBy>gisella merli</cp:lastModifiedBy>
  <cp:revision>2</cp:revision>
  <dcterms:created xsi:type="dcterms:W3CDTF">2013-09-29T14:03:00Z</dcterms:created>
  <dcterms:modified xsi:type="dcterms:W3CDTF">2013-09-29T14:03:00Z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