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000000"/>
          <w:sz w:val="23"/>
        </w:rPr>
        <w:alias w:val="Nome curriculum"/>
        <w:tag w:val="Nome curriculum"/>
        <w:id w:val="1517890734"/>
        <w:placeholder>
          <w:docPart w:val="99891400B4E248B8BF8768016D85F3B8"/>
        </w:placeholder>
        <w:docPartList>
          <w:docPartGallery w:val="Quick Parts"/>
          <w:docPartCategory w:val=" Nome curriculum"/>
        </w:docPartList>
      </w:sdtPr>
      <w:sdtEndPr/>
      <w:sdtContent>
        <w:tbl>
          <w:tblPr>
            <w:tblW w:w="5003" w:type="pct"/>
            <w:jc w:val="center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ook w:val="04A0" w:firstRow="1" w:lastRow="0" w:firstColumn="1" w:lastColumn="0" w:noHBand="0" w:noVBand="1"/>
          </w:tblPr>
          <w:tblGrid>
            <w:gridCol w:w="2346"/>
            <w:gridCol w:w="7467"/>
          </w:tblGrid>
          <w:tr w:rsidR="005741CD" w:rsidTr="00295DEC">
            <w:trPr>
              <w:trHeight w:val="648"/>
              <w:jc w:val="center"/>
            </w:trPr>
            <w:tc>
              <w:tcPr>
                <w:tcW w:w="2318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5741CD" w:rsidRDefault="005741CD">
                <w:pPr>
                  <w:pStyle w:val="Nomeecognome"/>
                  <w:spacing w:line="240" w:lineRule="auto"/>
                </w:pPr>
              </w:p>
            </w:tc>
            <w:tc>
              <w:tcPr>
                <w:tcW w:w="7712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5741CD" w:rsidRDefault="008E760D" w:rsidP="008E760D">
                <w:pPr>
                  <w:pStyle w:val="Nomeecognome"/>
                  <w:spacing w:line="240" w:lineRule="auto"/>
                  <w:jc w:val="center"/>
                </w:pPr>
                <w:sdt>
                  <w:sdtPr>
                    <w:rPr>
                      <w:kern w:val="0"/>
                      <w14:ligatures w14:val="none"/>
                    </w:rPr>
                    <w:id w:val="169066309"/>
                    <w:placeholder>
                      <w:docPart w:val="232086C0A2F4468997A917008CFE2193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>
                      <w:rPr>
                        <w:kern w:val="0"/>
                        <w14:ligatures w14:val="none"/>
                      </w:rPr>
                      <w:t>M</w:t>
                    </w:r>
                    <w:r w:rsidR="004209C0">
                      <w:rPr>
                        <w:kern w:val="0"/>
                        <w14:ligatures w14:val="none"/>
                      </w:rPr>
                      <w:t>OLTI DONI</w:t>
                    </w:r>
                    <w:r>
                      <w:rPr>
                        <w:kern w:val="0"/>
                        <w14:ligatures w14:val="none"/>
                      </w:rPr>
                      <w:t xml:space="preserve"> UN SOLO SPIRITO</w:t>
                    </w:r>
                  </w:sdtContent>
                </w:sdt>
              </w:p>
            </w:tc>
          </w:tr>
          <w:tr w:rsidR="005741CD" w:rsidTr="0038173E">
            <w:trPr>
              <w:trHeight w:val="700"/>
              <w:jc w:val="center"/>
            </w:trPr>
            <w:tc>
              <w:tcPr>
                <w:tcW w:w="2318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sdt>
                <w:sdtPr>
                  <w:alias w:val="Data"/>
                  <w:id w:val="393094403"/>
                  <w:placeholder>
                    <w:docPart w:val="17390A13E38E413FBC03157C859A8214"/>
                  </w:placeholder>
                  <w:date>
                    <w:dateFormat w:val="d/M/yyyy"/>
                    <w:lid w:val="it-IT"/>
                    <w:storeMappedDataAs w:val="dateTime"/>
                    <w:calendar w:val="gregorian"/>
                  </w:date>
                </w:sdtPr>
                <w:sdtEndPr/>
                <w:sdtContent>
                  <w:p w:rsidR="005741CD" w:rsidRDefault="001D4513" w:rsidP="001D4513">
                    <w:pPr>
                      <w:pStyle w:val="Data"/>
                      <w:framePr w:wrap="auto" w:hAnchor="text" w:xAlign="left" w:yAlign="inline"/>
                      <w:suppressOverlap w:val="0"/>
                    </w:pPr>
                    <w:r>
                      <w:t>Mese di ottobre</w:t>
                    </w:r>
                  </w:p>
                </w:sdtContent>
              </w:sdt>
            </w:tc>
            <w:tc>
              <w:tcPr>
                <w:tcW w:w="7712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5741CD" w:rsidRDefault="00295DEC">
                <w:pPr>
                  <w:spacing w:after="0"/>
                </w:pPr>
                <w:r>
                  <w:t xml:space="preserve">Proposta per la catechesi – I media </w:t>
                </w:r>
              </w:p>
            </w:tc>
          </w:tr>
          <w:tr w:rsidR="005741CD" w:rsidTr="00295DEC">
            <w:trPr>
              <w:trHeight w:val="257"/>
              <w:jc w:val="center"/>
            </w:trPr>
            <w:tc>
              <w:tcPr>
                <w:tcW w:w="23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741CD" w:rsidRDefault="005741CD">
                <w:pPr>
                  <w:spacing w:after="0"/>
                  <w:jc w:val="center"/>
                </w:pPr>
              </w:p>
            </w:tc>
            <w:tc>
              <w:tcPr>
                <w:tcW w:w="771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5741CD" w:rsidRDefault="005741CD">
                <w:pPr>
                  <w:pStyle w:val="Indirizzomittente2"/>
                </w:pPr>
              </w:p>
            </w:tc>
          </w:tr>
          <w:tr w:rsidR="0038173E" w:rsidTr="00295DEC">
            <w:trPr>
              <w:trHeight w:val="257"/>
              <w:jc w:val="center"/>
            </w:trPr>
            <w:tc>
              <w:tcPr>
                <w:tcW w:w="23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295DEC" w:rsidRPr="00295DEC" w:rsidRDefault="003C6532" w:rsidP="00295DEC">
                <w:pPr>
                  <w:spacing w:after="0"/>
                  <w:jc w:val="center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733245" y="2855343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1343025" cy="1743075"/>
                      <wp:effectExtent l="0" t="0" r="9525" b="9525"/>
                      <wp:wrapSquare wrapText="bothSides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nave due.png"/>
                              <pic:cNvPicPr/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43025" cy="17430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71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4209C0" w:rsidRDefault="008A10A2" w:rsidP="003C6532">
                <w:pPr>
                  <w:pStyle w:val="Indirizzomittente2"/>
                  <w:jc w:val="both"/>
                  <w:rPr>
                    <w:rFonts w:ascii="Arial" w:hAnsi="Arial" w:cs="Arial"/>
                    <w:color w:val="000000"/>
                    <w:spacing w:val="15"/>
                    <w:sz w:val="36"/>
                    <w:szCs w:val="36"/>
                    <w:shd w:val="clear" w:color="auto" w:fill="FFFFFF"/>
                  </w:rPr>
                </w:pPr>
                <w:r w:rsidRPr="0038173E">
                  <w:rPr>
                    <w:rFonts w:ascii="Arial" w:hAnsi="Arial" w:cs="Arial"/>
                    <w:color w:val="000000"/>
                    <w:spacing w:val="15"/>
                    <w:sz w:val="36"/>
                    <w:szCs w:val="36"/>
                    <w:shd w:val="clear" w:color="auto" w:fill="FFFFFF"/>
                  </w:rPr>
                  <w:t xml:space="preserve">Leggiamo </w:t>
                </w:r>
                <w:r w:rsidR="004209C0" w:rsidRPr="004209C0">
                  <w:rPr>
                    <w:rFonts w:ascii="Arial" w:hAnsi="Arial" w:cs="Arial"/>
                    <w:color w:val="000000"/>
                    <w:spacing w:val="15"/>
                    <w:sz w:val="36"/>
                    <w:szCs w:val="36"/>
                    <w:shd w:val="clear" w:color="auto" w:fill="FFFFFF"/>
                  </w:rPr>
                  <w:t xml:space="preserve">negli </w:t>
                </w:r>
                <w:r w:rsidR="003C6532">
                  <w:rPr>
                    <w:rFonts w:ascii="Arial" w:hAnsi="Arial" w:cs="Arial"/>
                    <w:color w:val="000000"/>
                    <w:spacing w:val="15"/>
                    <w:sz w:val="36"/>
                    <w:szCs w:val="36"/>
                    <w:shd w:val="clear" w:color="auto" w:fill="FFFFFF"/>
                  </w:rPr>
                  <w:t>“</w:t>
                </w:r>
                <w:r w:rsidR="004209C0" w:rsidRPr="004209C0">
                  <w:rPr>
                    <w:rFonts w:ascii="Arial" w:hAnsi="Arial" w:cs="Arial"/>
                    <w:color w:val="000000"/>
                    <w:spacing w:val="15"/>
                    <w:sz w:val="36"/>
                    <w:szCs w:val="36"/>
                    <w:shd w:val="clear" w:color="auto" w:fill="FFFFFF"/>
                  </w:rPr>
                  <w:t>Atti degli apostoli</w:t>
                </w:r>
                <w:r w:rsidR="003C6532">
                  <w:rPr>
                    <w:rFonts w:ascii="Arial" w:hAnsi="Arial" w:cs="Arial"/>
                    <w:color w:val="000000"/>
                    <w:spacing w:val="15"/>
                    <w:sz w:val="36"/>
                    <w:szCs w:val="36"/>
                    <w:shd w:val="clear" w:color="auto" w:fill="FFFFFF"/>
                  </w:rPr>
                  <w:t>”</w:t>
                </w:r>
                <w:r w:rsidR="004209C0" w:rsidRPr="004209C0">
                  <w:rPr>
                    <w:rFonts w:ascii="Arial" w:hAnsi="Arial" w:cs="Arial"/>
                    <w:color w:val="000000"/>
                    <w:spacing w:val="15"/>
                    <w:sz w:val="36"/>
                    <w:szCs w:val="36"/>
                    <w:shd w:val="clear" w:color="auto" w:fill="FFFFFF"/>
                  </w:rPr>
                  <w:t xml:space="preserve"> </w:t>
                </w:r>
                <w:r w:rsidR="003C6532">
                  <w:rPr>
                    <w:rFonts w:ascii="Arial" w:hAnsi="Arial" w:cs="Arial"/>
                    <w:color w:val="000000"/>
                    <w:spacing w:val="15"/>
                    <w:sz w:val="36"/>
                    <w:szCs w:val="36"/>
                    <w:shd w:val="clear" w:color="auto" w:fill="FFFFFF"/>
                  </w:rPr>
                  <w:t xml:space="preserve">che nella comunità cristiana di Corinto a </w:t>
                </w:r>
                <w:r w:rsidR="003C6532" w:rsidRPr="003C6532">
                  <w:rPr>
                    <w:rFonts w:ascii="Arial" w:hAnsi="Arial" w:cs="Arial"/>
                    <w:color w:val="000000"/>
                    <w:spacing w:val="15"/>
                    <w:sz w:val="36"/>
                    <w:szCs w:val="36"/>
                    <w:shd w:val="clear" w:color="auto" w:fill="FFFFFF"/>
                  </w:rPr>
                  <w:t>ciascuno è data una manifestazione particolare dello Spirito per l’utilità comune</w:t>
                </w:r>
                <w:r w:rsidR="003C6532"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  <w:t>.</w:t>
                </w:r>
              </w:p>
              <w:p w:rsidR="004209C0" w:rsidRDefault="004209C0" w:rsidP="00295DEC">
                <w:pPr>
                  <w:pStyle w:val="Indirizzomittente2"/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</w:pPr>
                <w:r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  <w:t>(</w:t>
                </w:r>
                <w:hyperlink r:id="rId10" w:tgtFrame="_self" w:history="1">
                  <w:r w:rsidRPr="004209C0">
                    <w:rPr>
                      <w:rFonts w:ascii="Arial" w:hAnsi="Arial" w:cs="Arial"/>
                      <w:b/>
                      <w:bCs/>
                      <w:color w:val="000000"/>
                      <w:spacing w:val="15"/>
                      <w:sz w:val="18"/>
                      <w:szCs w:val="18"/>
                      <w:u w:val="single"/>
                      <w:shd w:val="clear" w:color="auto" w:fill="FFFFFF"/>
                    </w:rPr>
                    <w:t>1 Cor 12,1-27</w:t>
                  </w:r>
                </w:hyperlink>
                <w:r w:rsidRPr="004209C0"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  <w:t>)</w:t>
                </w:r>
              </w:p>
              <w:p w:rsidR="004209C0" w:rsidRDefault="004209C0" w:rsidP="00295DEC">
                <w:pPr>
                  <w:pStyle w:val="Indirizzomittente2"/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</w:pPr>
              </w:p>
              <w:p w:rsidR="00182D77" w:rsidRDefault="00182D77" w:rsidP="00295DEC">
                <w:pPr>
                  <w:pStyle w:val="Indirizzomittente2"/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</w:pPr>
              </w:p>
              <w:p w:rsidR="00182D77" w:rsidRDefault="00182D77" w:rsidP="00182D77">
                <w:pPr>
                  <w:pStyle w:val="Indirizzomittente2"/>
                  <w:pBdr>
                    <w:bottom w:val="single" w:sz="4" w:space="1" w:color="auto"/>
                  </w:pBdr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</w:pPr>
                <w:r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  <w:t>PER RIFLETTERE</w:t>
                </w:r>
              </w:p>
              <w:p w:rsidR="00CE5D57" w:rsidRDefault="004209C0" w:rsidP="00F03691">
                <w:pPr>
                  <w:pStyle w:val="Indirizzomittente2"/>
                  <w:numPr>
                    <w:ilvl w:val="0"/>
                    <w:numId w:val="28"/>
                  </w:numPr>
                </w:pPr>
                <w:r>
                  <w:t>Ogni dono è per l’unità della Chiesa e per la sua crescita nella fede e nell’amore fraterno.</w:t>
                </w:r>
              </w:p>
              <w:p w:rsidR="00182D77" w:rsidRDefault="00182D77" w:rsidP="00182D77">
                <w:pPr>
                  <w:pStyle w:val="Indirizzomittente2"/>
                </w:pPr>
              </w:p>
              <w:p w:rsidR="008C0B3B" w:rsidRDefault="008C0B3B" w:rsidP="008C0B3B">
                <w:pPr>
                  <w:pStyle w:val="Indirizzomittente2"/>
                  <w:pBdr>
                    <w:bottom w:val="single" w:sz="4" w:space="1" w:color="auto"/>
                  </w:pBdr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</w:pPr>
                <w:r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  <w:t>ATTIVITA’ COI RAGAZZI</w:t>
                </w:r>
              </w:p>
              <w:p w:rsidR="008C0B3B" w:rsidRDefault="004209C0" w:rsidP="00ED3952">
                <w:pPr>
                  <w:pStyle w:val="Indirizzomittente2"/>
                  <w:numPr>
                    <w:ilvl w:val="0"/>
                    <w:numId w:val="28"/>
                  </w:numPr>
                </w:pPr>
                <w:r>
                  <w:t>Aiutare i ragazzi a scoprire i propri doni per riconoscerli e riconoscerne l’importanza e il valore:</w:t>
                </w:r>
              </w:p>
              <w:p w:rsidR="004209C0" w:rsidRPr="004209C0" w:rsidRDefault="004209C0" w:rsidP="004209C0">
                <w:pPr>
                  <w:pStyle w:val="Indirizzomittente2"/>
                  <w:numPr>
                    <w:ilvl w:val="0"/>
                    <w:numId w:val="29"/>
                  </w:numPr>
                </w:pPr>
                <w:r w:rsidRPr="004209C0">
                  <w:rPr>
                    <w:color w:val="355D7E" w:themeColor="accent1" w:themeShade="80"/>
                    <w:sz w:val="18"/>
                    <w:szCs w:val="18"/>
                  </w:rPr>
                  <w:t>ascolto dei ragazzi</w:t>
                </w:r>
                <w:r>
                  <w:rPr>
                    <w:color w:val="355D7E" w:themeColor="accent1" w:themeShade="80"/>
                    <w:sz w:val="18"/>
                    <w:szCs w:val="18"/>
                  </w:rPr>
                  <w:t xml:space="preserve"> </w:t>
                </w:r>
              </w:p>
              <w:p w:rsidR="004209C0" w:rsidRDefault="004209C0" w:rsidP="004209C0">
                <w:pPr>
                  <w:pStyle w:val="Indirizzomittente2"/>
                  <w:numPr>
                    <w:ilvl w:val="0"/>
                    <w:numId w:val="29"/>
                  </w:numPr>
                </w:pPr>
                <w:r w:rsidRPr="004209C0">
                  <w:rPr>
                    <w:color w:val="355D7E" w:themeColor="accent1" w:themeShade="80"/>
                    <w:sz w:val="18"/>
                    <w:szCs w:val="18"/>
                  </w:rPr>
                  <w:t>suggerimenti pratici da parte delle Catechiste</w:t>
                </w:r>
              </w:p>
            </w:tc>
            <w:bookmarkStart w:id="0" w:name="_GoBack"/>
            <w:bookmarkEnd w:id="0"/>
          </w:tr>
        </w:tbl>
        <w:p w:rsidR="004209C0" w:rsidRDefault="00D747F0"/>
      </w:sdtContent>
    </w:sdt>
    <w:p w:rsidR="004209C0" w:rsidRPr="004209C0" w:rsidRDefault="004209C0" w:rsidP="004209C0">
      <w:pPr>
        <w:jc w:val="right"/>
        <w:rPr>
          <w:rFonts w:ascii="AR CENA" w:hAnsi="AR CENA"/>
          <w:i/>
          <w:color w:val="B85A22" w:themeColor="accent2" w:themeShade="BF"/>
          <w:sz w:val="72"/>
          <w:szCs w:val="72"/>
        </w:rPr>
      </w:pPr>
      <w:r w:rsidRPr="004209C0">
        <w:rPr>
          <w:rFonts w:ascii="AR CENA" w:hAnsi="AR CENA"/>
          <w:i/>
          <w:color w:val="B85A22" w:themeColor="accent2" w:themeShade="BF"/>
          <w:sz w:val="72"/>
          <w:szCs w:val="72"/>
        </w:rPr>
        <w:t>Buon Cammino!</w:t>
      </w:r>
    </w:p>
    <w:sectPr w:rsidR="004209C0" w:rsidRPr="004209C0">
      <w:headerReference w:type="default" r:id="rId11"/>
      <w:footerReference w:type="default" r:id="rId12"/>
      <w:pgSz w:w="11907" w:h="16839"/>
      <w:pgMar w:top="1148" w:right="1050" w:bottom="1148" w:left="105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7F0" w:rsidRDefault="00D747F0">
      <w:pPr>
        <w:spacing w:after="0" w:line="240" w:lineRule="auto"/>
      </w:pPr>
      <w:r>
        <w:separator/>
      </w:r>
    </w:p>
  </w:endnote>
  <w:endnote w:type="continuationSeparator" w:id="0">
    <w:p w:rsidR="00D747F0" w:rsidRDefault="00D7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1CD" w:rsidRDefault="005741CD"/>
  <w:p w:rsidR="005741CD" w:rsidRDefault="00F151A1">
    <w:pPr>
      <w:pStyle w:val="Pidipaginadispari"/>
    </w:pPr>
    <w:r>
      <w:t xml:space="preserve">Pag. </w:t>
    </w:r>
    <w:r>
      <w:fldChar w:fldCharType="begin"/>
    </w:r>
    <w:r>
      <w:instrText>PAGE   \* MERGEFORMAT</w:instrText>
    </w:r>
    <w:r>
      <w:fldChar w:fldCharType="separate"/>
    </w:r>
    <w:r w:rsidR="003C6532" w:rsidRPr="003C6532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7F0" w:rsidRDefault="00D747F0">
      <w:pPr>
        <w:spacing w:after="0" w:line="240" w:lineRule="auto"/>
      </w:pPr>
      <w:r>
        <w:separator/>
      </w:r>
    </w:p>
  </w:footnote>
  <w:footnote w:type="continuationSeparator" w:id="0">
    <w:p w:rsidR="00D747F0" w:rsidRDefault="00D74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Autore"/>
      <w:id w:val="-182822830"/>
      <w:placeholder>
        <w:docPart w:val="0D0F20B514794773B901DF04280952C4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5741CD" w:rsidRDefault="004209C0">
        <w:pPr>
          <w:pStyle w:val="Intestazionedispari"/>
        </w:pPr>
        <w:r>
          <w:t>MOLTI DONI UN SOLO SPIRITO</w:t>
        </w:r>
      </w:p>
    </w:sdtContent>
  </w:sdt>
  <w:p w:rsidR="005741CD" w:rsidRDefault="005741C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DB96C0E0"/>
    <w:lvl w:ilvl="0">
      <w:start w:val="1"/>
      <w:numFmt w:val="bullet"/>
      <w:pStyle w:val="Puntoelenco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Puntoelenco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Puntoelenco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Puntoelenco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8E3265A"/>
    <w:multiLevelType w:val="hybridMultilevel"/>
    <w:tmpl w:val="FD6A735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98128C"/>
    <w:multiLevelType w:val="hybridMultilevel"/>
    <w:tmpl w:val="44A6F22E"/>
    <w:lvl w:ilvl="0" w:tplc="718EF78C">
      <w:numFmt w:val="bullet"/>
      <w:lvlText w:val="-"/>
      <w:lvlJc w:val="left"/>
      <w:pPr>
        <w:ind w:left="720" w:hanging="360"/>
      </w:pPr>
      <w:rPr>
        <w:rFonts w:ascii="Tw Cen MT" w:eastAsiaTheme="minorHAnsi" w:hAnsi="Tw Cen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17A9B"/>
    <w:multiLevelType w:val="multilevel"/>
    <w:tmpl w:val="0409001D"/>
    <w:styleLink w:val="StileelencoLuna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C880799"/>
    <w:multiLevelType w:val="hybridMultilevel"/>
    <w:tmpl w:val="67A4916E"/>
    <w:lvl w:ilvl="0" w:tplc="CB423BDA">
      <w:start w:val="1"/>
      <w:numFmt w:val="bullet"/>
      <w:pStyle w:val="Puntoelenco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6F573C6"/>
    <w:multiLevelType w:val="hybridMultilevel"/>
    <w:tmpl w:val="4D32FDD8"/>
    <w:lvl w:ilvl="0" w:tplc="D19E5B8A">
      <w:start w:val="1"/>
      <w:numFmt w:val="bullet"/>
      <w:pStyle w:val="Rientronormale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9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7"/>
  </w:num>
  <w:num w:numId="20">
    <w:abstractNumId w:val="9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7"/>
  </w:num>
  <w:num w:numId="27">
    <w:abstractNumId w:val="9"/>
  </w:num>
  <w:num w:numId="28">
    <w:abstractNumId w:val="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DateAndTime/>
  <w:attachedTemplate r:id="rId1"/>
  <w:defaultTabStop w:val="709"/>
  <w:hyphenationZone w:val="280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EC"/>
    <w:rsid w:val="001268F4"/>
    <w:rsid w:val="00182D77"/>
    <w:rsid w:val="001D4513"/>
    <w:rsid w:val="0023782C"/>
    <w:rsid w:val="00295DEC"/>
    <w:rsid w:val="0038173E"/>
    <w:rsid w:val="003C6532"/>
    <w:rsid w:val="004209C0"/>
    <w:rsid w:val="005741CD"/>
    <w:rsid w:val="00644A00"/>
    <w:rsid w:val="007B6961"/>
    <w:rsid w:val="008A10A2"/>
    <w:rsid w:val="008C0B3B"/>
    <w:rsid w:val="008E760D"/>
    <w:rsid w:val="00CE5D57"/>
    <w:rsid w:val="00D747F0"/>
    <w:rsid w:val="00ED3952"/>
    <w:rsid w:val="00F03691"/>
    <w:rsid w:val="00F1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E86F6B-6C5E-468C-B16A-6D5A7DAF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kern w:val="24"/>
        <w:sz w:val="23"/>
        <w:lang w:val="it-IT" w:eastAsia="it-IT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80" w:line="264" w:lineRule="auto"/>
    </w:pPr>
  </w:style>
  <w:style w:type="paragraph" w:styleId="Titolo1">
    <w:name w:val="heading 1"/>
    <w:basedOn w:val="Normale"/>
    <w:next w:val="Normale"/>
    <w:link w:val="Titolo1Carattere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pPr>
      <w:spacing w:after="0"/>
      <w:outlineLvl w:val="5"/>
    </w:pPr>
    <w:rPr>
      <w:b/>
      <w:color w:val="DD8047" w:themeColor="accent2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1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zione">
    <w:name w:val="Quote"/>
    <w:basedOn w:val="Normale"/>
    <w:link w:val="CitazioneCarattere"/>
    <w:uiPriority w:val="29"/>
    <w:qFormat/>
    <w:rPr>
      <w:i/>
      <w:smallCaps/>
      <w:color w:val="775F55" w:themeColor="text2"/>
      <w:spacing w:val="6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rFonts w:cs="Times New Roman"/>
      <w:i/>
      <w:smallCaps/>
      <w:color w:val="775F55" w:themeColor="text2"/>
      <w:spacing w:val="6"/>
      <w:sz w:val="23"/>
      <w:szCs w:val="23"/>
    </w:rPr>
  </w:style>
  <w:style w:type="paragraph" w:customStyle="1" w:styleId="Sezione">
    <w:name w:val="Sezione"/>
    <w:basedOn w:val="Normale"/>
    <w:uiPriority w:val="2"/>
    <w:qFormat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ottosezione">
    <w:name w:val="Sottosezione"/>
    <w:basedOn w:val="Normale"/>
    <w:uiPriority w:val="3"/>
    <w:qFormat/>
    <w:pPr>
      <w:spacing w:after="40"/>
    </w:pPr>
    <w:rPr>
      <w:b/>
      <w:color w:val="94B6D2" w:themeColor="accent1"/>
      <w:spacing w:val="30"/>
      <w:sz w:val="24"/>
    </w:rPr>
  </w:style>
  <w:style w:type="paragraph" w:styleId="Puntoelenco">
    <w:name w:val="List Bullet"/>
    <w:basedOn w:val="Normale"/>
    <w:uiPriority w:val="36"/>
    <w:unhideWhenUsed/>
    <w:qFormat/>
    <w:pPr>
      <w:numPr>
        <w:numId w:val="21"/>
      </w:numPr>
    </w:pPr>
    <w:rPr>
      <w:sz w:val="24"/>
    </w:rPr>
  </w:style>
  <w:style w:type="character" w:styleId="Testosegnaposto">
    <w:name w:val="Placeholder Text"/>
    <w:basedOn w:val="Carpredefinitoparagrafo"/>
    <w:uiPriority w:val="99"/>
    <w:unhideWhenUsed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Testodelblocco">
    <w:name w:val="Block Text"/>
    <w:aliases w:val="Quote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</w:rPr>
  </w:style>
  <w:style w:type="character" w:styleId="Titolodellibro">
    <w:name w:val="Book Title"/>
    <w:basedOn w:val="Carpredefinitoparagrafo"/>
    <w:uiPriority w:val="33"/>
    <w:qFormat/>
    <w:rPr>
      <w:rFonts w:asciiTheme="minorHAnsi" w:hAnsiTheme="minorHAnsi" w:cs="Times New Roman"/>
      <w:i/>
      <w:color w:val="775F55" w:themeColor="text2"/>
      <w:sz w:val="23"/>
      <w:szCs w:val="23"/>
    </w:rPr>
  </w:style>
  <w:style w:type="paragraph" w:styleId="Didascalia">
    <w:name w:val="caption"/>
    <w:basedOn w:val="Normale"/>
    <w:next w:val="Normale"/>
    <w:uiPriority w:val="35"/>
    <w:unhideWhenUsed/>
    <w:rPr>
      <w:b/>
      <w:bCs/>
      <w:caps/>
      <w:sz w:val="16"/>
      <w:szCs w:val="16"/>
    </w:rPr>
  </w:style>
  <w:style w:type="character" w:styleId="Enfasicorsivo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cs="Times New Roman"/>
      <w:sz w:val="23"/>
      <w:szCs w:val="23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cs="Times New Roman"/>
      <w:sz w:val="23"/>
      <w:szCs w:val="23"/>
    </w:rPr>
  </w:style>
  <w:style w:type="character" w:customStyle="1" w:styleId="Titolo1Carattere">
    <w:name w:val="Titolo 1 Carattere"/>
    <w:basedOn w:val="Carpredefinitoparagrafo"/>
    <w:link w:val="Titolo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cs="Times New Roman"/>
      <w:b/>
      <w:color w:val="94B6D2" w:themeColor="accent1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cs="Times New Roman"/>
      <w:b/>
      <w:color w:val="000000" w:themeColor="text1"/>
      <w:spacing w:val="10"/>
      <w:sz w:val="23"/>
      <w:szCs w:val="23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cs="Times New Roman"/>
      <w:caps/>
      <w:spacing w:val="1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cs="Times New Roman"/>
      <w:b/>
      <w:color w:val="775F55" w:themeColor="text2"/>
      <w:spacing w:val="10"/>
      <w:sz w:val="23"/>
      <w:szCs w:val="23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cs="Times New Roman"/>
      <w:b/>
      <w:color w:val="DD8047" w:themeColor="accent2"/>
      <w:spacing w:val="10"/>
      <w:sz w:val="23"/>
      <w:szCs w:val="23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cs="Times New Roman"/>
      <w:smallCaps/>
      <w:color w:val="000000" w:themeColor="text1"/>
      <w:spacing w:val="10"/>
      <w:sz w:val="23"/>
      <w:szCs w:val="23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cs="Times New Roman"/>
      <w:b/>
      <w:i/>
      <w:color w:val="94B6D2" w:themeColor="accent1"/>
      <w:spacing w:val="10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cs="Times New Roman"/>
      <w:b/>
      <w:caps/>
      <w:color w:val="A5AB81" w:themeColor="accent3"/>
      <w:spacing w:val="40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Pr>
      <w:color w:val="F7B615" w:themeColor="hyperlink"/>
      <w:u w:val="single"/>
    </w:rPr>
  </w:style>
  <w:style w:type="character" w:styleId="Enfasiintensa">
    <w:name w:val="Intense Emphasis"/>
    <w:basedOn w:val="Carpredefinitoparagrafo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Citazioneintensa">
    <w:name w:val="Intense Quote"/>
    <w:basedOn w:val="Normale"/>
    <w:link w:val="CitazioneintensaCarattere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rFonts w:cs="Times New Roman"/>
      <w:b/>
      <w:color w:val="DD8047" w:themeColor="accent2"/>
      <w:sz w:val="23"/>
      <w:szCs w:val="23"/>
      <w:shd w:val="clear" w:color="auto" w:fill="FFFFFF" w:themeFill="background1"/>
    </w:rPr>
  </w:style>
  <w:style w:type="character" w:styleId="Riferimentointenso">
    <w:name w:val="Intense Reference"/>
    <w:basedOn w:val="Carpredefinitoparagrafo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Elenco">
    <w:name w:val="List"/>
    <w:basedOn w:val="Normale"/>
    <w:uiPriority w:val="99"/>
    <w:unhideWhenUsed/>
    <w:pPr>
      <w:ind w:left="360" w:hanging="360"/>
    </w:pPr>
  </w:style>
  <w:style w:type="paragraph" w:styleId="Elenco2">
    <w:name w:val="List 2"/>
    <w:basedOn w:val="Normale"/>
    <w:uiPriority w:val="99"/>
    <w:unhideWhenUsed/>
    <w:pPr>
      <w:ind w:left="720" w:hanging="360"/>
    </w:pPr>
  </w:style>
  <w:style w:type="paragraph" w:styleId="Puntoelenco2">
    <w:name w:val="List Bullet 2"/>
    <w:basedOn w:val="Normale"/>
    <w:uiPriority w:val="36"/>
    <w:unhideWhenUsed/>
    <w:qFormat/>
    <w:pPr>
      <w:numPr>
        <w:numId w:val="22"/>
      </w:numPr>
    </w:pPr>
    <w:rPr>
      <w:color w:val="94B6D2" w:themeColor="accent1"/>
    </w:rPr>
  </w:style>
  <w:style w:type="paragraph" w:styleId="Puntoelenco3">
    <w:name w:val="List Bullet 3"/>
    <w:basedOn w:val="Normale"/>
    <w:uiPriority w:val="36"/>
    <w:unhideWhenUsed/>
    <w:qFormat/>
    <w:pPr>
      <w:numPr>
        <w:numId w:val="23"/>
      </w:numPr>
    </w:pPr>
    <w:rPr>
      <w:color w:val="DD8047" w:themeColor="accent2"/>
    </w:rPr>
  </w:style>
  <w:style w:type="paragraph" w:styleId="Puntoelenco4">
    <w:name w:val="List Bullet 4"/>
    <w:basedOn w:val="Normale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Puntoelenco5">
    <w:name w:val="List Bullet 5"/>
    <w:basedOn w:val="Normale"/>
    <w:uiPriority w:val="36"/>
    <w:unhideWhenUsed/>
    <w:qFormat/>
    <w:pPr>
      <w:numPr>
        <w:numId w:val="25"/>
      </w:numPr>
    </w:pPr>
  </w:style>
  <w:style w:type="paragraph" w:styleId="Paragrafoelenco">
    <w:name w:val="List Paragraph"/>
    <w:basedOn w:val="Normale"/>
    <w:uiPriority w:val="34"/>
    <w:unhideWhenUsed/>
    <w:qFormat/>
    <w:pPr>
      <w:ind w:left="720"/>
      <w:contextualSpacing/>
    </w:pPr>
  </w:style>
  <w:style w:type="numbering" w:customStyle="1" w:styleId="StileelencoLuna">
    <w:name w:val="Stile elenco Luna"/>
    <w:uiPriority w:val="99"/>
    <w:pPr>
      <w:numPr>
        <w:numId w:val="11"/>
      </w:numPr>
    </w:pPr>
  </w:style>
  <w:style w:type="paragraph" w:styleId="Nessunaspaziatura">
    <w:name w:val="No Spacing"/>
    <w:basedOn w:val="Normale"/>
    <w:uiPriority w:val="99"/>
    <w:qFormat/>
    <w:pPr>
      <w:spacing w:after="0" w:line="240" w:lineRule="auto"/>
    </w:pPr>
  </w:style>
  <w:style w:type="paragraph" w:styleId="Rientronormale">
    <w:name w:val="Normal Indent"/>
    <w:basedOn w:val="Normale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Nomeecognome">
    <w:name w:val="Nome e cognome"/>
    <w:basedOn w:val="Normale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Indirizzomittente1">
    <w:name w:val="Indirizzo mittente1"/>
    <w:basedOn w:val="Nessunaspaziatura"/>
    <w:uiPriority w:val="4"/>
    <w:qFormat/>
    <w:pPr>
      <w:spacing w:before="240"/>
      <w:contextualSpacing/>
    </w:pPr>
    <w:rPr>
      <w:color w:val="775F55" w:themeColor="text2"/>
    </w:rPr>
  </w:style>
  <w:style w:type="character" w:styleId="Enfasigrassetto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Sottotitolo">
    <w:name w:val="Subtitle"/>
    <w:basedOn w:val="Normale"/>
    <w:link w:val="SottotitoloCarattere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</w:rPr>
  </w:style>
  <w:style w:type="character" w:styleId="Enfasidelicata">
    <w:name w:val="Subtle Emphasis"/>
    <w:basedOn w:val="Carpredefinitoparagrafo"/>
    <w:uiPriority w:val="19"/>
    <w:qFormat/>
    <w:rPr>
      <w:rFonts w:asciiTheme="minorHAnsi" w:hAnsiTheme="minorHAnsi"/>
      <w:i/>
      <w:sz w:val="23"/>
    </w:rPr>
  </w:style>
  <w:style w:type="character" w:styleId="Riferimentodelicato">
    <w:name w:val="Subtle Reference"/>
    <w:basedOn w:val="Carpredefinitoparagrafo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Indicefonti">
    <w:name w:val="table of authorities"/>
    <w:basedOn w:val="Normale"/>
    <w:next w:val="Normale"/>
    <w:uiPriority w:val="99"/>
    <w:semiHidden/>
    <w:unhideWhenUsed/>
    <w:pPr>
      <w:ind w:left="220" w:hanging="220"/>
    </w:pPr>
  </w:style>
  <w:style w:type="paragraph" w:styleId="Titolo">
    <w:name w:val="Title"/>
    <w:basedOn w:val="Normale"/>
    <w:link w:val="TitoloCarattere"/>
    <w:uiPriority w:val="10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cs="Times New Roman"/>
      <w:color w:val="775F55" w:themeColor="text2"/>
      <w:sz w:val="72"/>
      <w:szCs w:val="72"/>
    </w:rPr>
  </w:style>
  <w:style w:type="paragraph" w:styleId="Sommario1">
    <w:name w:val="toc 1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color w:val="775F55" w:themeColor="text2"/>
    </w:rPr>
  </w:style>
  <w:style w:type="paragraph" w:styleId="Sommario2">
    <w:name w:val="toc 2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</w:style>
  <w:style w:type="paragraph" w:styleId="Sommario3">
    <w:name w:val="toc 3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</w:style>
  <w:style w:type="paragraph" w:styleId="Sommario4">
    <w:name w:val="toc 4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</w:style>
  <w:style w:type="paragraph" w:styleId="Sommario5">
    <w:name w:val="toc 5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</w:style>
  <w:style w:type="paragraph" w:styleId="Sommario6">
    <w:name w:val="toc 6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</w:style>
  <w:style w:type="paragraph" w:styleId="Sommario7">
    <w:name w:val="toc 7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</w:style>
  <w:style w:type="paragraph" w:styleId="Sommario8">
    <w:name w:val="toc 8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</w:style>
  <w:style w:type="paragraph" w:styleId="Sommario9">
    <w:name w:val="toc 9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</w:style>
  <w:style w:type="paragraph" w:styleId="Data">
    <w:name w:val="Date"/>
    <w:basedOn w:val="Nessunaspaziatura"/>
    <w:next w:val="Normale"/>
    <w:link w:val="DataCarattere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aCarattere">
    <w:name w:val="Data Carattere"/>
    <w:basedOn w:val="Carpredefinitoparagrafo"/>
    <w:link w:val="Data"/>
    <w:uiPriority w:val="99"/>
    <w:rPr>
      <w:rFonts w:cs="Times New Roman"/>
      <w:b/>
      <w:color w:val="FFFFFF" w:themeColor="background1"/>
      <w:sz w:val="23"/>
      <w:szCs w:val="23"/>
    </w:rPr>
  </w:style>
  <w:style w:type="paragraph" w:customStyle="1" w:styleId="Pidipaginapari">
    <w:name w:val="Piè di pagina pari"/>
    <w:basedOn w:val="Normale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Pidipaginadispari">
    <w:name w:val="Piè di pagina dispari"/>
    <w:basedOn w:val="Normale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Intestazionepari">
    <w:name w:val="Intestazione pari"/>
    <w:basedOn w:val="Nessunaspaziatura"/>
    <w:uiPriority w:val="39"/>
    <w:semiHidden/>
    <w:unhideWhenUsed/>
    <w:qFormat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Intestazionedispari">
    <w:name w:val="Intestazione dispari"/>
    <w:basedOn w:val="Nessunaspaziatura"/>
    <w:unhideWhenUsed/>
    <w:qFormat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Indirizzomittente2">
    <w:name w:val="Indirizzo mittente2"/>
    <w:basedOn w:val="Nessunaspaziatura"/>
    <w:uiPriority w:val="2"/>
    <w:unhideWhenUsed/>
    <w:qFormat/>
  </w:style>
  <w:style w:type="paragraph" w:customStyle="1" w:styleId="Nomesociet">
    <w:name w:val="Nome società"/>
    <w:basedOn w:val="Normale"/>
    <w:uiPriority w:val="4"/>
    <w:qFormat/>
    <w:pPr>
      <w:spacing w:after="0"/>
    </w:pPr>
    <w:rPr>
      <w:b/>
      <w:color w:val="775F55" w:themeColor="text2"/>
      <w:sz w:val="36"/>
      <w:szCs w:val="36"/>
    </w:rPr>
  </w:style>
  <w:style w:type="character" w:customStyle="1" w:styleId="rifcat">
    <w:name w:val="rif_cat"/>
    <w:basedOn w:val="Carpredefinitoparagrafo"/>
    <w:rsid w:val="008A10A2"/>
  </w:style>
  <w:style w:type="character" w:customStyle="1" w:styleId="apple-converted-space">
    <w:name w:val="apple-converted-space"/>
    <w:basedOn w:val="Carpredefinitoparagrafo"/>
    <w:rsid w:val="00420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3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3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cat.it/popUpBibbiaCEI/popup_bibbia.jsp?tipoTesto=BG&amp;inizio=1COR_12_1&amp;fine=1COR_12_27&amp;tipoTestoPagina=CDR1&amp;titoloPagina=%5B64%5D+Molti+doni+un+solo+Spirito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sella%20merli\AppData\Roaming\Microsoft\Templates\Curriculum%20(tema%20Luna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891400B4E248B8BF8768016D85F3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BF46C7-312C-4A6D-B284-931E79722DEF}"/>
      </w:docPartPr>
      <w:docPartBody>
        <w:p w:rsidR="00B706F0" w:rsidRDefault="004E7F1E">
          <w:pPr>
            <w:pStyle w:val="99891400B4E248B8BF8768016D85F3B8"/>
          </w:pPr>
          <w:r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232086C0A2F4468997A917008CFE21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5FFE01-A234-4139-9C8F-FB69F628AACF}"/>
      </w:docPartPr>
      <w:docPartBody>
        <w:p w:rsidR="00B706F0" w:rsidRDefault="004E7F1E">
          <w:pPr>
            <w:pStyle w:val="232086C0A2F4468997A917008CFE2193"/>
          </w:pPr>
          <w:r>
            <w:t>[Digitare il nome]</w:t>
          </w:r>
        </w:p>
      </w:docPartBody>
    </w:docPart>
    <w:docPart>
      <w:docPartPr>
        <w:name w:val="17390A13E38E413FBC03157C859A82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2061C4-A7A0-48AE-A922-C2DB45DED6FA}"/>
      </w:docPartPr>
      <w:docPartBody>
        <w:p w:rsidR="00B706F0" w:rsidRDefault="004E7F1E">
          <w:pPr>
            <w:pStyle w:val="17390A13E38E413FBC03157C859A8214"/>
          </w:pPr>
          <w:r>
            <w:t>[Selezionare la data]</w:t>
          </w:r>
        </w:p>
      </w:docPartBody>
    </w:docPart>
    <w:docPart>
      <w:docPartPr>
        <w:name w:val="0D0F20B514794773B901DF04280952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A76E7E-D5D9-4C3D-B1B0-0E9711D2A8D3}"/>
      </w:docPartPr>
      <w:docPartBody>
        <w:p w:rsidR="00B706F0" w:rsidRDefault="00D822B2" w:rsidP="00D822B2">
          <w:pPr>
            <w:pStyle w:val="0D0F20B514794773B901DF04280952C4"/>
          </w:pPr>
          <w:r>
            <w:t>[Digitare l'elenco di titoli di studio, premi e riconoscimenti]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B2"/>
    <w:rsid w:val="004E7F1E"/>
    <w:rsid w:val="007146EC"/>
    <w:rsid w:val="00B706F0"/>
    <w:rsid w:val="00D8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unhideWhenUsed/>
    <w:rPr>
      <w:color w:val="808080"/>
    </w:rPr>
  </w:style>
  <w:style w:type="paragraph" w:customStyle="1" w:styleId="99891400B4E248B8BF8768016D85F3B8">
    <w:name w:val="99891400B4E248B8BF8768016D85F3B8"/>
  </w:style>
  <w:style w:type="paragraph" w:customStyle="1" w:styleId="232086C0A2F4468997A917008CFE2193">
    <w:name w:val="232086C0A2F4468997A917008CFE2193"/>
  </w:style>
  <w:style w:type="paragraph" w:customStyle="1" w:styleId="17390A13E38E413FBC03157C859A8214">
    <w:name w:val="17390A13E38E413FBC03157C859A8214"/>
  </w:style>
  <w:style w:type="paragraph" w:customStyle="1" w:styleId="B0A4F980A69845258AE32EDFC62A73D1">
    <w:name w:val="B0A4F980A69845258AE32EDFC62A73D1"/>
  </w:style>
  <w:style w:type="paragraph" w:customStyle="1" w:styleId="327C0AE4A95C4E488FDAD46D9ECEAA44">
    <w:name w:val="327C0AE4A95C4E488FDAD46D9ECEAA44"/>
  </w:style>
  <w:style w:type="paragraph" w:customStyle="1" w:styleId="924EFAEFE7C644C0901AED84A8338EB4">
    <w:name w:val="924EFAEFE7C644C0901AED84A8338EB4"/>
  </w:style>
  <w:style w:type="paragraph" w:customStyle="1" w:styleId="4AED60481079449B8E9653BA8BC118A5">
    <w:name w:val="4AED60481079449B8E9653BA8BC118A5"/>
  </w:style>
  <w:style w:type="paragraph" w:customStyle="1" w:styleId="2F627783FACA41ED9BE8DC7A16BAA353">
    <w:name w:val="2F627783FACA41ED9BE8DC7A16BAA353"/>
  </w:style>
  <w:style w:type="paragraph" w:customStyle="1" w:styleId="42F4FBBBE504489C8C6EFB416E97A2A1">
    <w:name w:val="42F4FBBBE504489C8C6EFB416E97A2A1"/>
  </w:style>
  <w:style w:type="paragraph" w:customStyle="1" w:styleId="E65F625DE6CF4A88B9295F47C8EA3934">
    <w:name w:val="E65F625DE6CF4A88B9295F47C8EA3934"/>
  </w:style>
  <w:style w:type="paragraph" w:customStyle="1" w:styleId="81B99D1C5B0443DD9A6E156C7BBAEB2B">
    <w:name w:val="81B99D1C5B0443DD9A6E156C7BBAEB2B"/>
  </w:style>
  <w:style w:type="paragraph" w:customStyle="1" w:styleId="AE3EC13533D14590A7E3B253965DD427">
    <w:name w:val="AE3EC13533D14590A7E3B253965DD427"/>
  </w:style>
  <w:style w:type="paragraph" w:customStyle="1" w:styleId="44E815EDE60E4E7F82E9E3B3E9F0F2BB">
    <w:name w:val="44E815EDE60E4E7F82E9E3B3E9F0F2BB"/>
  </w:style>
  <w:style w:type="paragraph" w:customStyle="1" w:styleId="EBBF11110B1A4AC9A1AE5817E7FBBAF6">
    <w:name w:val="EBBF11110B1A4AC9A1AE5817E7FBBAF6"/>
  </w:style>
  <w:style w:type="paragraph" w:customStyle="1" w:styleId="24D6A165175B43CDA46EFE6F2566150E">
    <w:name w:val="24D6A165175B43CDA46EFE6F2566150E"/>
  </w:style>
  <w:style w:type="paragraph" w:customStyle="1" w:styleId="29B2C6F4E1E0452DB5C1EF13650AD41C">
    <w:name w:val="29B2C6F4E1E0452DB5C1EF13650AD41C"/>
  </w:style>
  <w:style w:type="paragraph" w:customStyle="1" w:styleId="7DF4B122265641F9BCD3C0208443B551">
    <w:name w:val="7DF4B122265641F9BCD3C0208443B551"/>
  </w:style>
  <w:style w:type="paragraph" w:customStyle="1" w:styleId="6102200A3AF2433FBB244CE557224847">
    <w:name w:val="6102200A3AF2433FBB244CE557224847"/>
    <w:rsid w:val="00D822B2"/>
  </w:style>
  <w:style w:type="paragraph" w:customStyle="1" w:styleId="D8205D6A3A07450593D423E149316AD8">
    <w:name w:val="D8205D6A3A07450593D423E149316AD8"/>
    <w:rsid w:val="00D822B2"/>
  </w:style>
  <w:style w:type="paragraph" w:customStyle="1" w:styleId="8ADF154E3E554013B6A7318DDEE9AE29">
    <w:name w:val="8ADF154E3E554013B6A7318DDEE9AE29"/>
    <w:rsid w:val="00D822B2"/>
  </w:style>
  <w:style w:type="paragraph" w:customStyle="1" w:styleId="0D0F20B514794773B901DF04280952C4">
    <w:name w:val="0D0F20B514794773B901DF04280952C4"/>
    <w:rsid w:val="00D822B2"/>
  </w:style>
  <w:style w:type="paragraph" w:customStyle="1" w:styleId="075E3E8AA6B84DD7AF5D3C2D5E9F9195">
    <w:name w:val="075E3E8AA6B84DD7AF5D3C2D5E9F9195"/>
    <w:rsid w:val="00D822B2"/>
  </w:style>
  <w:style w:type="paragraph" w:customStyle="1" w:styleId="794FF68F466C4360ADBE3B2189950911">
    <w:name w:val="794FF68F466C4360ADBE3B2189950911"/>
    <w:rsid w:val="00D822B2"/>
  </w:style>
  <w:style w:type="paragraph" w:customStyle="1" w:styleId="86460EA1CA3844038DECDD923564A4B5">
    <w:name w:val="86460EA1CA3844038DECDD923564A4B5"/>
    <w:rsid w:val="00D822B2"/>
  </w:style>
  <w:style w:type="paragraph" w:customStyle="1" w:styleId="65BD5812FD47491DB0860022C72092C8">
    <w:name w:val="65BD5812FD47491DB0860022C72092C8"/>
    <w:rsid w:val="00D822B2"/>
  </w:style>
  <w:style w:type="paragraph" w:customStyle="1" w:styleId="E9121D78C88E48AF81BA92DD7B2C65B4">
    <w:name w:val="E9121D78C88E48AF81BA92DD7B2C65B4"/>
    <w:rsid w:val="00D822B2"/>
  </w:style>
  <w:style w:type="paragraph" w:customStyle="1" w:styleId="B69A96ECF7384675B3F94AB2785BC11F">
    <w:name w:val="B69A96ECF7384675B3F94AB2785BC11F"/>
    <w:rsid w:val="00D822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7E34C3A-7E54-4642-8963-5EA4F946ECB6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B53CC6CB-3A91-41CD-9693-DA874EBA19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(tema Luna)</Template>
  <TotalTime>13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MOLTI DONI UN SOLO SPIRITO</dc:creator>
  <cp:keywords/>
  <cp:lastModifiedBy>gisella merli</cp:lastModifiedBy>
  <cp:revision>7</cp:revision>
  <cp:lastPrinted>2013-09-29T14:16:00Z</cp:lastPrinted>
  <dcterms:created xsi:type="dcterms:W3CDTF">2013-09-29T14:04:00Z</dcterms:created>
  <dcterms:modified xsi:type="dcterms:W3CDTF">2013-09-29T14:17:00Z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TC017730719991</vt:lpwstr>
  </property>
</Properties>
</file>